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2" w:rsidRDefault="00AD7387" w:rsidP="00AD7387">
      <w:pPr>
        <w:autoSpaceDE w:val="0"/>
        <w:autoSpaceDN w:val="0"/>
        <w:adjustRightInd w:val="0"/>
        <w:ind w:left="6480"/>
        <w:jc w:val="both"/>
      </w:pPr>
      <w:r>
        <w:t xml:space="preserve">                     </w:t>
      </w:r>
      <w:r w:rsidR="00657612" w:rsidRPr="00AD7387">
        <w:t xml:space="preserve">Al </w:t>
      </w:r>
      <w:r>
        <w:t xml:space="preserve">Signor </w:t>
      </w:r>
      <w:r w:rsidR="00657612" w:rsidRPr="00AD7387">
        <w:t xml:space="preserve">Sindaco </w:t>
      </w:r>
      <w:r>
        <w:t>Del</w:t>
      </w:r>
    </w:p>
    <w:p w:rsidR="00AD7387" w:rsidRPr="00AD7387" w:rsidRDefault="00AD7387" w:rsidP="00AD7387">
      <w:pPr>
        <w:autoSpaceDE w:val="0"/>
        <w:autoSpaceDN w:val="0"/>
        <w:adjustRightInd w:val="0"/>
        <w:ind w:left="6480"/>
        <w:jc w:val="both"/>
      </w:pPr>
      <w:r>
        <w:t xml:space="preserve">                     Comune Di </w:t>
      </w:r>
      <w:r w:rsidR="00837CB4">
        <w:t>Grosotto</w:t>
      </w:r>
    </w:p>
    <w:p w:rsidR="009D0402" w:rsidRDefault="009D0402" w:rsidP="00AD7387">
      <w:pPr>
        <w:autoSpaceDE w:val="0"/>
        <w:autoSpaceDN w:val="0"/>
        <w:adjustRightInd w:val="0"/>
        <w:jc w:val="both"/>
      </w:pPr>
    </w:p>
    <w:p w:rsidR="00AD7387" w:rsidRPr="00AD7387" w:rsidRDefault="00AD7387" w:rsidP="00AD7387">
      <w:pPr>
        <w:autoSpaceDE w:val="0"/>
        <w:autoSpaceDN w:val="0"/>
        <w:adjustRightInd w:val="0"/>
        <w:jc w:val="both"/>
      </w:pPr>
      <w:r>
        <w:t>Oggetto: Richiesta cancellazione dall’Albo delle persone idonee all’Ufficio di Presidente di Seggio Elettorale.</w:t>
      </w:r>
    </w:p>
    <w:p w:rsidR="00657612" w:rsidRPr="00AD7387" w:rsidRDefault="00657612" w:rsidP="00AD7387">
      <w:pPr>
        <w:autoSpaceDE w:val="0"/>
        <w:autoSpaceDN w:val="0"/>
        <w:adjustRightInd w:val="0"/>
        <w:jc w:val="both"/>
      </w:pPr>
    </w:p>
    <w:p w:rsidR="009D0402" w:rsidRDefault="00AD7387" w:rsidP="00AD7387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Il/La sottoscritto/a </w:t>
      </w:r>
      <w:r w:rsidR="00657612" w:rsidRPr="00AD7387">
        <w:t xml:space="preserve"> </w:t>
      </w:r>
      <w:r w:rsidR="00657612" w:rsidRPr="00AD7387">
        <w:rPr>
          <w:b/>
          <w:bCs/>
        </w:rPr>
        <w:t>__________________________________________________________________</w:t>
      </w:r>
    </w:p>
    <w:p w:rsidR="00AD7387" w:rsidRPr="00AD7387" w:rsidRDefault="00AD7387" w:rsidP="00AD7387">
      <w:pPr>
        <w:autoSpaceDE w:val="0"/>
        <w:autoSpaceDN w:val="0"/>
        <w:adjustRightInd w:val="0"/>
        <w:jc w:val="both"/>
        <w:rPr>
          <w:b/>
          <w:bCs/>
        </w:rPr>
      </w:pPr>
    </w:p>
    <w:p w:rsidR="00657612" w:rsidRPr="00AD7387" w:rsidRDefault="00657612" w:rsidP="00AD7387">
      <w:pPr>
        <w:tabs>
          <w:tab w:val="left" w:pos="3060"/>
          <w:tab w:val="left" w:pos="6120"/>
        </w:tabs>
        <w:autoSpaceDE w:val="0"/>
        <w:autoSpaceDN w:val="0"/>
        <w:adjustRightInd w:val="0"/>
        <w:jc w:val="both"/>
        <w:rPr>
          <w:b/>
          <w:bCs/>
        </w:rPr>
      </w:pPr>
      <w:r w:rsidRPr="00AD7387">
        <w:rPr>
          <w:b/>
          <w:bCs/>
        </w:rPr>
        <w:tab/>
      </w:r>
    </w:p>
    <w:p w:rsidR="00657612" w:rsidRPr="00AD7387" w:rsidRDefault="00AD7387" w:rsidP="00AD738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nato a </w:t>
      </w:r>
      <w:r w:rsidR="00657612" w:rsidRPr="00AD7387">
        <w:rPr>
          <w:bCs/>
        </w:rPr>
        <w:t xml:space="preserve"> ______________________________________________</w:t>
      </w:r>
      <w:r>
        <w:rPr>
          <w:bCs/>
        </w:rPr>
        <w:t xml:space="preserve">_______ il </w:t>
      </w:r>
      <w:r w:rsidR="00657612" w:rsidRPr="00AD7387">
        <w:rPr>
          <w:bCs/>
        </w:rPr>
        <w:t xml:space="preserve"> _______________</w:t>
      </w:r>
      <w:r>
        <w:rPr>
          <w:bCs/>
        </w:rPr>
        <w:t>______</w:t>
      </w:r>
    </w:p>
    <w:p w:rsidR="009D0402" w:rsidRPr="00AD7387" w:rsidRDefault="00657612" w:rsidP="00AD7387">
      <w:pPr>
        <w:tabs>
          <w:tab w:val="left" w:pos="3420"/>
        </w:tabs>
        <w:autoSpaceDE w:val="0"/>
        <w:autoSpaceDN w:val="0"/>
        <w:adjustRightInd w:val="0"/>
        <w:jc w:val="both"/>
        <w:rPr>
          <w:bCs/>
        </w:rPr>
      </w:pPr>
      <w:r w:rsidRPr="00AD7387">
        <w:rPr>
          <w:bCs/>
        </w:rPr>
        <w:tab/>
      </w:r>
      <w:r w:rsidR="009D0402" w:rsidRPr="00AD7387">
        <w:rPr>
          <w:bCs/>
        </w:rPr>
        <w:t xml:space="preserve"> </w:t>
      </w:r>
    </w:p>
    <w:p w:rsidR="00657612" w:rsidRPr="00AD7387" w:rsidRDefault="00657612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Cs/>
        </w:rPr>
      </w:pPr>
    </w:p>
    <w:p w:rsidR="009D0402" w:rsidRPr="00AD7387" w:rsidRDefault="00AD7387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residente a </w:t>
      </w:r>
      <w:r w:rsidR="00071CC8">
        <w:rPr>
          <w:bCs/>
        </w:rPr>
        <w:t>Grosotto</w:t>
      </w:r>
      <w:r w:rsidR="00657612" w:rsidRPr="00AD7387">
        <w:rPr>
          <w:bCs/>
        </w:rPr>
        <w:t xml:space="preserve"> </w:t>
      </w:r>
      <w:r>
        <w:rPr>
          <w:bCs/>
        </w:rPr>
        <w:t xml:space="preserve">in </w:t>
      </w:r>
      <w:r w:rsidR="009D0402" w:rsidRPr="00AD7387">
        <w:rPr>
          <w:bCs/>
        </w:rPr>
        <w:t>Via</w:t>
      </w:r>
      <w:r>
        <w:rPr>
          <w:bCs/>
        </w:rPr>
        <w:t>/Piazza</w:t>
      </w:r>
      <w:r w:rsidR="00657612" w:rsidRPr="00AD7387">
        <w:rPr>
          <w:bCs/>
        </w:rPr>
        <w:t xml:space="preserve"> __________</w:t>
      </w:r>
      <w:r>
        <w:rPr>
          <w:bCs/>
        </w:rPr>
        <w:t>___________________</w:t>
      </w:r>
      <w:r w:rsidR="00657612" w:rsidRPr="00AD7387">
        <w:rPr>
          <w:bCs/>
        </w:rPr>
        <w:t>____________</w:t>
      </w:r>
      <w:r>
        <w:rPr>
          <w:bCs/>
        </w:rPr>
        <w:t>________</w:t>
      </w:r>
      <w:r w:rsidR="009D0402" w:rsidRPr="00AD7387">
        <w:rPr>
          <w:bCs/>
        </w:rPr>
        <w:t xml:space="preserve"> </w:t>
      </w:r>
    </w:p>
    <w:p w:rsidR="00657612" w:rsidRPr="00AD7387" w:rsidRDefault="00657612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/>
          <w:bCs/>
        </w:rPr>
      </w:pPr>
    </w:p>
    <w:p w:rsidR="009D0402" w:rsidRDefault="009D0402" w:rsidP="00AD7387">
      <w:pPr>
        <w:autoSpaceDE w:val="0"/>
        <w:autoSpaceDN w:val="0"/>
        <w:adjustRightInd w:val="0"/>
        <w:jc w:val="both"/>
      </w:pPr>
      <w:r w:rsidRPr="00AD7387">
        <w:t>Già incluso nell’Albo delle persone idonee all’Ufficio di Presidente di seggio elettorale di questo Comune</w:t>
      </w:r>
    </w:p>
    <w:p w:rsidR="00AD7387" w:rsidRPr="00AD7387" w:rsidRDefault="00AD7387" w:rsidP="00AD7387">
      <w:pPr>
        <w:autoSpaceDE w:val="0"/>
        <w:autoSpaceDN w:val="0"/>
        <w:adjustRightInd w:val="0"/>
        <w:jc w:val="both"/>
      </w:pPr>
    </w:p>
    <w:p w:rsidR="009D0402" w:rsidRPr="00AD7387" w:rsidRDefault="009D0402" w:rsidP="00AD7387">
      <w:pPr>
        <w:autoSpaceDE w:val="0"/>
        <w:autoSpaceDN w:val="0"/>
        <w:adjustRightInd w:val="0"/>
        <w:jc w:val="center"/>
      </w:pPr>
      <w:r w:rsidRPr="00AD7387">
        <w:t>CHIEDE</w:t>
      </w:r>
    </w:p>
    <w:p w:rsidR="00657612" w:rsidRPr="00AD7387" w:rsidRDefault="00657612" w:rsidP="00AD7387">
      <w:pPr>
        <w:autoSpaceDE w:val="0"/>
        <w:autoSpaceDN w:val="0"/>
        <w:adjustRightInd w:val="0"/>
        <w:jc w:val="both"/>
      </w:pPr>
    </w:p>
    <w:p w:rsidR="00687549" w:rsidRDefault="009D0402" w:rsidP="00687549">
      <w:pPr>
        <w:autoSpaceDE w:val="0"/>
        <w:autoSpaceDN w:val="0"/>
        <w:adjustRightInd w:val="0"/>
        <w:jc w:val="both"/>
      </w:pPr>
      <w:r w:rsidRPr="00AD7387">
        <w:t>di essere cancellato dall’ALBO DELLE PERSONE IDONEE ALL’UFFICIO DI PRESIDENTE DI</w:t>
      </w:r>
      <w:r w:rsidR="00AE2F5C" w:rsidRPr="00AD7387">
        <w:t xml:space="preserve"> </w:t>
      </w:r>
      <w:r w:rsidRPr="00AD7387">
        <w:t>SEGGIO ELETTORALE per i seguenti motivi:</w:t>
      </w:r>
    </w:p>
    <w:p w:rsidR="00B73B3D" w:rsidRDefault="00B73B3D" w:rsidP="00687549">
      <w:pPr>
        <w:autoSpaceDE w:val="0"/>
        <w:autoSpaceDN w:val="0"/>
        <w:adjustRightInd w:val="0"/>
        <w:jc w:val="both"/>
      </w:pPr>
    </w:p>
    <w:p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LAVORO</w:t>
      </w:r>
    </w:p>
    <w:p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SALUTE</w:t>
      </w:r>
    </w:p>
    <w:p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FAMIGLIA</w:t>
      </w:r>
    </w:p>
    <w:p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PERSONALI</w:t>
      </w:r>
    </w:p>
    <w:p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STUDIO</w:t>
      </w:r>
    </w:p>
    <w:p w:rsidR="00687549" w:rsidRDefault="00687549" w:rsidP="00687549">
      <w:pPr>
        <w:autoSpaceDE w:val="0"/>
        <w:autoSpaceDN w:val="0"/>
        <w:adjustRightInd w:val="0"/>
        <w:jc w:val="both"/>
      </w:pPr>
    </w:p>
    <w:p w:rsidR="00687549" w:rsidRDefault="00687549" w:rsidP="00687549">
      <w:pPr>
        <w:autoSpaceDE w:val="0"/>
        <w:autoSpaceDN w:val="0"/>
        <w:adjustRightInd w:val="0"/>
        <w:jc w:val="both"/>
      </w:pPr>
    </w:p>
    <w:p w:rsidR="00687549" w:rsidRDefault="00687549" w:rsidP="00687549">
      <w:pPr>
        <w:autoSpaceDE w:val="0"/>
        <w:autoSpaceDN w:val="0"/>
        <w:adjustRightInd w:val="0"/>
        <w:jc w:val="both"/>
      </w:pPr>
    </w:p>
    <w:p w:rsidR="00687549" w:rsidRDefault="00687549" w:rsidP="00687549">
      <w:pPr>
        <w:autoSpaceDE w:val="0"/>
        <w:autoSpaceDN w:val="0"/>
        <w:adjustRightInd w:val="0"/>
        <w:jc w:val="both"/>
      </w:pPr>
      <w:r>
        <w:t>Si allega fotocopia Carta d’identità.</w:t>
      </w:r>
    </w:p>
    <w:p w:rsidR="00687549" w:rsidRDefault="00687549" w:rsidP="00687549">
      <w:pPr>
        <w:autoSpaceDE w:val="0"/>
        <w:autoSpaceDN w:val="0"/>
        <w:adjustRightInd w:val="0"/>
        <w:jc w:val="both"/>
      </w:pPr>
    </w:p>
    <w:p w:rsidR="009D0402" w:rsidRDefault="009D0402" w:rsidP="00AD7387">
      <w:pPr>
        <w:autoSpaceDE w:val="0"/>
        <w:autoSpaceDN w:val="0"/>
        <w:adjustRightInd w:val="0"/>
        <w:jc w:val="both"/>
      </w:pPr>
    </w:p>
    <w:p w:rsidR="009D0402" w:rsidRPr="00AD7387" w:rsidRDefault="00837CB4" w:rsidP="00AD7387">
      <w:pPr>
        <w:tabs>
          <w:tab w:val="left" w:pos="4860"/>
        </w:tabs>
        <w:autoSpaceDE w:val="0"/>
        <w:autoSpaceDN w:val="0"/>
        <w:adjustRightInd w:val="0"/>
        <w:spacing w:before="120"/>
        <w:jc w:val="both"/>
      </w:pPr>
      <w:r>
        <w:t>Grosotto</w:t>
      </w:r>
      <w:r w:rsidR="00677B9C">
        <w:t>, lì</w:t>
      </w:r>
      <w:r w:rsidR="004F110C" w:rsidRPr="00AD7387">
        <w:t xml:space="preserve"> ____________</w:t>
      </w:r>
      <w:r w:rsidR="009D0402" w:rsidRPr="00AD7387">
        <w:t>_</w:t>
      </w:r>
      <w:r w:rsidR="00677B9C">
        <w:t>________</w:t>
      </w:r>
      <w:r w:rsidR="009D0402" w:rsidRPr="00AD7387">
        <w:t xml:space="preserve"> </w:t>
      </w:r>
      <w:r w:rsidR="004F110C" w:rsidRPr="00AD7387">
        <w:tab/>
      </w:r>
      <w:r w:rsidR="009D0402" w:rsidRPr="00AD7387">
        <w:t>Firma _________________________________</w:t>
      </w:r>
    </w:p>
    <w:p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p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p w:rsidR="004E2DE8" w:rsidRPr="002953ED" w:rsidRDefault="004E2DE8" w:rsidP="004E2DE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953ED">
        <w:rPr>
          <w:color w:val="000000"/>
          <w:sz w:val="20"/>
          <w:szCs w:val="20"/>
        </w:rPr>
        <w:t>La presente richiesta, protocollata dal competente ufficio comunale, costituisce l’avvio del procedimento, ai sensi dell’art. 7 della Legge n. 241/90.</w:t>
      </w:r>
    </w:p>
    <w:p w:rsidR="004E2DE8" w:rsidRPr="002953ED" w:rsidRDefault="004E2DE8" w:rsidP="004E2DE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E2DE8" w:rsidRPr="002953ED" w:rsidRDefault="004E2DE8" w:rsidP="004E2DE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53ED">
        <w:rPr>
          <w:sz w:val="20"/>
          <w:szCs w:val="20"/>
        </w:rPr>
        <w:t xml:space="preserve">Conferisce il consenso per il trattamento dei propri dati personali e/o sensibili ai sensi del D.Lgs.196/2003 e prende atto delle informazioni di cui all’art. 13 del </w:t>
      </w:r>
      <w:proofErr w:type="spellStart"/>
      <w:r w:rsidRPr="002953ED">
        <w:rPr>
          <w:sz w:val="20"/>
          <w:szCs w:val="20"/>
        </w:rPr>
        <w:t>D.Lgs.</w:t>
      </w:r>
      <w:proofErr w:type="spellEnd"/>
      <w:r w:rsidRPr="002953ED">
        <w:rPr>
          <w:sz w:val="20"/>
          <w:szCs w:val="20"/>
        </w:rPr>
        <w:t xml:space="preserve"> 196/2003.</w:t>
      </w:r>
    </w:p>
    <w:p w:rsidR="004E2DE8" w:rsidRPr="002953ED" w:rsidRDefault="004E2DE8" w:rsidP="004E2DE8">
      <w:pPr>
        <w:autoSpaceDE w:val="0"/>
        <w:autoSpaceDN w:val="0"/>
        <w:adjustRightInd w:val="0"/>
        <w:rPr>
          <w:sz w:val="20"/>
          <w:szCs w:val="20"/>
        </w:rPr>
      </w:pPr>
    </w:p>
    <w:p w:rsidR="004E2DE8" w:rsidRPr="002953ED" w:rsidRDefault="004E2DE8" w:rsidP="004E2DE8">
      <w:pPr>
        <w:autoSpaceDE w:val="0"/>
        <w:autoSpaceDN w:val="0"/>
        <w:adjustRightInd w:val="0"/>
        <w:rPr>
          <w:sz w:val="20"/>
          <w:szCs w:val="20"/>
        </w:rPr>
      </w:pPr>
      <w:r w:rsidRPr="002953ED">
        <w:rPr>
          <w:sz w:val="20"/>
          <w:szCs w:val="20"/>
        </w:rPr>
        <w:t>Le dichiarazioni mendaci saranno perseguite ai sensi della normativa vigente.</w:t>
      </w:r>
    </w:p>
    <w:p w:rsidR="004E2DE8" w:rsidRDefault="004E2DE8" w:rsidP="004E2DE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E2DE8" w:rsidRDefault="004E2DE8" w:rsidP="004E2DE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953ED">
        <w:rPr>
          <w:b/>
          <w:bCs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amministrazione, nonché ai gestori di pubblici servizi e ai privati che vi consentono. </w:t>
      </w:r>
    </w:p>
    <w:p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sectPr w:rsidR="00AE2F5C" w:rsidRPr="00AD7387" w:rsidSect="004F110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noPunctuationKerning/>
  <w:characterSpacingControl w:val="doNotCompress"/>
  <w:compat/>
  <w:rsids>
    <w:rsidRoot w:val="00800DE4"/>
    <w:rsid w:val="00071CC8"/>
    <w:rsid w:val="001C0D69"/>
    <w:rsid w:val="001F248F"/>
    <w:rsid w:val="004C6B30"/>
    <w:rsid w:val="004E2DE8"/>
    <w:rsid w:val="004F110C"/>
    <w:rsid w:val="00657612"/>
    <w:rsid w:val="00677B9C"/>
    <w:rsid w:val="00687549"/>
    <w:rsid w:val="006B6F6D"/>
    <w:rsid w:val="00704AD2"/>
    <w:rsid w:val="00800DE4"/>
    <w:rsid w:val="00826521"/>
    <w:rsid w:val="00837CB4"/>
    <w:rsid w:val="00952B7E"/>
    <w:rsid w:val="009A07A8"/>
    <w:rsid w:val="009D0402"/>
    <w:rsid w:val="00AD7387"/>
    <w:rsid w:val="00AE2F5C"/>
    <w:rsid w:val="00B46904"/>
    <w:rsid w:val="00B73B3D"/>
    <w:rsid w:val="00BA196D"/>
    <w:rsid w:val="00C45C12"/>
    <w:rsid w:val="00CD2AAF"/>
    <w:rsid w:val="00E5098C"/>
    <w:rsid w:val="00EB1B2D"/>
    <w:rsid w:val="00EE5EB3"/>
    <w:rsid w:val="00F3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E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isti\Dati%20applicazioni\Microsoft\Modelli\Presidenti%20seggio\Modello%20cancellazione%20Presidenti%20Segg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ACC6-9996-4B66-A5E7-9B5D518C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cancellazione Presidenti Seggio.dot</Template>
  <TotalTime>2</TotalTime>
  <Pages>1</Pages>
  <Words>181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cancellazione dall'Albo dei Presidenti di seggio</vt:lpstr>
    </vt:vector>
  </TitlesOfParts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cancellazione dall'Albo dei Presidenti di seggio</dc:title>
  <dc:creator>msisti</dc:creator>
  <cp:lastModifiedBy>monica</cp:lastModifiedBy>
  <cp:revision>3</cp:revision>
  <cp:lastPrinted>2007-09-28T08:48:00Z</cp:lastPrinted>
  <dcterms:created xsi:type="dcterms:W3CDTF">2022-10-14T07:27:00Z</dcterms:created>
  <dcterms:modified xsi:type="dcterms:W3CDTF">2022-10-14T07:28:00Z</dcterms:modified>
</cp:coreProperties>
</file>